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EFFB1" w14:textId="31D9CF7C" w:rsidR="00066A0F" w:rsidRPr="00F90DCE" w:rsidRDefault="00F90DCE" w:rsidP="00775556">
      <w:pPr>
        <w:pStyle w:val="N5kop"/>
        <w:outlineLvl w:val="0"/>
        <w:rPr>
          <w:rFonts w:ascii="Impact" w:hAnsi="Impact"/>
          <w:sz w:val="70"/>
          <w:szCs w:val="70"/>
        </w:rPr>
      </w:pPr>
      <w:r w:rsidRPr="00F90DCE">
        <w:rPr>
          <w:rFonts w:ascii="Impact" w:hAnsi="Impact"/>
          <w:sz w:val="70"/>
          <w:szCs w:val="70"/>
        </w:rPr>
        <w:t xml:space="preserve">CREDITS </w:t>
      </w:r>
      <w:r w:rsidR="001B73B4">
        <w:rPr>
          <w:rFonts w:ascii="Impact" w:hAnsi="Impact"/>
          <w:sz w:val="70"/>
          <w:szCs w:val="70"/>
        </w:rPr>
        <w:t>Monuta</w:t>
      </w:r>
    </w:p>
    <w:p w14:paraId="6D83E970" w14:textId="77777777" w:rsidR="00066A0F" w:rsidRPr="00375323" w:rsidRDefault="00066A0F" w:rsidP="00066A0F">
      <w:pPr>
        <w:spacing w:after="0" w:line="360" w:lineRule="exact"/>
        <w:rPr>
          <w:rFonts w:ascii="Times New Roman" w:hAnsi="Times New Roman"/>
        </w:rPr>
      </w:pPr>
      <w:bookmarkStart w:id="0" w:name="_GoBack"/>
      <w:bookmarkEnd w:id="0"/>
    </w:p>
    <w:p w14:paraId="789F5A1B" w14:textId="77777777" w:rsidR="00066A0F" w:rsidRPr="00375323" w:rsidRDefault="00066A0F" w:rsidP="00066A0F">
      <w:pPr>
        <w:spacing w:after="0" w:line="360" w:lineRule="exact"/>
        <w:rPr>
          <w:rFonts w:ascii="Times New Roman" w:hAnsi="Times New Roman"/>
        </w:rPr>
      </w:pPr>
    </w:p>
    <w:p w14:paraId="1450B7B8" w14:textId="77777777" w:rsidR="00066A0F" w:rsidRPr="00820098" w:rsidRDefault="00066A0F" w:rsidP="00066A0F">
      <w:pPr>
        <w:tabs>
          <w:tab w:val="left" w:pos="993"/>
          <w:tab w:val="left" w:pos="1134"/>
        </w:tabs>
        <w:spacing w:after="0" w:line="360" w:lineRule="exact"/>
        <w:rPr>
          <w:rFonts w:ascii="Times New Roman" w:hAnsi="Times New Roman"/>
          <w:sz w:val="20"/>
          <w:szCs w:val="20"/>
        </w:rPr>
        <w:sectPr w:rsidR="00066A0F" w:rsidRPr="00820098" w:rsidSect="00066A0F">
          <w:headerReference w:type="default" r:id="rId7"/>
          <w:pgSz w:w="11906" w:h="16838" w:code="9"/>
          <w:pgMar w:top="3062" w:right="1418" w:bottom="1418" w:left="397" w:header="709" w:footer="709" w:gutter="0"/>
          <w:cols w:space="708"/>
          <w:docGrid w:linePitch="360"/>
        </w:sectPr>
      </w:pPr>
    </w:p>
    <w:p w14:paraId="77A4D5B2" w14:textId="078BE766" w:rsidR="00066A0F" w:rsidRPr="0000274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lastRenderedPageBreak/>
        <w:t>Klant:</w:t>
      </w:r>
      <w:r w:rsidR="006052E9" w:rsidRPr="0000274E">
        <w:rPr>
          <w:rFonts w:ascii="Arial" w:hAnsi="Arial" w:cs="Arial"/>
          <w:sz w:val="20"/>
          <w:szCs w:val="20"/>
        </w:rPr>
        <w:t xml:space="preserve">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proofErr w:type="spellStart"/>
      <w:r w:rsidR="001B73B4" w:rsidRPr="0000274E">
        <w:rPr>
          <w:rFonts w:ascii="Arial" w:hAnsi="Arial" w:cs="Arial"/>
          <w:sz w:val="20"/>
          <w:szCs w:val="20"/>
        </w:rPr>
        <w:t>Monuta</w:t>
      </w:r>
      <w:proofErr w:type="spellEnd"/>
    </w:p>
    <w:p w14:paraId="09A7154A" w14:textId="0D9FFD18" w:rsidR="00E0077D" w:rsidRPr="0000274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 xml:space="preserve">Bureau: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>N=5</w:t>
      </w:r>
    </w:p>
    <w:p w14:paraId="790F76DA" w14:textId="77777777" w:rsidR="000B1A10" w:rsidRPr="0000274E" w:rsidRDefault="000B1A10" w:rsidP="000B1A1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E46201" w14:textId="77777777" w:rsidR="00E0077D" w:rsidRPr="00B075EC" w:rsidRDefault="00E0077D" w:rsidP="00775556">
      <w:pPr>
        <w:spacing w:after="0" w:line="240" w:lineRule="auto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0274E">
        <w:rPr>
          <w:rFonts w:ascii="Arial" w:hAnsi="Arial" w:cs="Arial"/>
          <w:b/>
          <w:sz w:val="20"/>
          <w:szCs w:val="20"/>
        </w:rPr>
        <w:t>Credits</w:t>
      </w:r>
      <w:proofErr w:type="spellEnd"/>
    </w:p>
    <w:p w14:paraId="0BC24B4F" w14:textId="0BF9880A" w:rsidR="00775556" w:rsidRPr="00B075EC" w:rsidRDefault="00775556" w:rsidP="00775556">
      <w:pPr>
        <w:spacing w:after="0" w:line="240" w:lineRule="auto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075EC">
        <w:rPr>
          <w:rFonts w:ascii="Arial" w:hAnsi="Arial" w:cs="Arial"/>
          <w:color w:val="000000" w:themeColor="text1"/>
          <w:sz w:val="20"/>
          <w:szCs w:val="20"/>
        </w:rPr>
        <w:t>Creatie:</w:t>
      </w:r>
      <w:r w:rsidRPr="00B075EC">
        <w:rPr>
          <w:rFonts w:ascii="Arial" w:hAnsi="Arial" w:cs="Arial"/>
          <w:color w:val="000000" w:themeColor="text1"/>
          <w:sz w:val="20"/>
          <w:szCs w:val="20"/>
        </w:rPr>
        <w:tab/>
      </w:r>
      <w:r w:rsidRPr="00B075EC">
        <w:rPr>
          <w:rFonts w:ascii="Arial" w:hAnsi="Arial" w:cs="Arial"/>
          <w:color w:val="000000" w:themeColor="text1"/>
          <w:sz w:val="20"/>
          <w:szCs w:val="20"/>
        </w:rPr>
        <w:tab/>
      </w:r>
      <w:r w:rsidRPr="00B075EC">
        <w:rPr>
          <w:rFonts w:ascii="Arial" w:hAnsi="Arial" w:cs="Arial"/>
          <w:color w:val="000000" w:themeColor="text1"/>
          <w:sz w:val="20"/>
          <w:szCs w:val="20"/>
        </w:rPr>
        <w:tab/>
      </w:r>
      <w:r w:rsidRPr="00B075EC">
        <w:rPr>
          <w:rFonts w:ascii="Arial" w:hAnsi="Arial" w:cs="Arial"/>
          <w:color w:val="000000" w:themeColor="text1"/>
          <w:sz w:val="20"/>
          <w:szCs w:val="20"/>
        </w:rPr>
        <w:tab/>
      </w:r>
      <w:r w:rsidR="001B73B4" w:rsidRPr="00B075EC">
        <w:rPr>
          <w:rFonts w:ascii="Arial" w:hAnsi="Arial" w:cs="Arial"/>
          <w:color w:val="000000" w:themeColor="text1"/>
          <w:sz w:val="20"/>
          <w:szCs w:val="20"/>
        </w:rPr>
        <w:t>Bart Kooij, Thomas Reinhold</w:t>
      </w:r>
    </w:p>
    <w:p w14:paraId="3A904E30" w14:textId="729CB341" w:rsidR="00932899" w:rsidRPr="0000274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 xml:space="preserve">Strategie: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932899" w:rsidRPr="0000274E">
        <w:rPr>
          <w:rFonts w:ascii="Arial" w:hAnsi="Arial" w:cs="Arial"/>
          <w:sz w:val="20"/>
          <w:szCs w:val="20"/>
        </w:rPr>
        <w:t xml:space="preserve">Joris </w:t>
      </w:r>
      <w:proofErr w:type="spellStart"/>
      <w:r w:rsidR="00932899" w:rsidRPr="0000274E">
        <w:rPr>
          <w:rFonts w:ascii="Arial" w:hAnsi="Arial" w:cs="Arial"/>
          <w:sz w:val="20"/>
          <w:szCs w:val="20"/>
        </w:rPr>
        <w:t>Gruiters</w:t>
      </w:r>
      <w:proofErr w:type="spellEnd"/>
    </w:p>
    <w:p w14:paraId="2C0A3BC3" w14:textId="74510365" w:rsidR="00F90DCE" w:rsidRPr="0000274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A</w:t>
      </w:r>
      <w:r w:rsidR="00AE3CCB" w:rsidRPr="0000274E">
        <w:rPr>
          <w:rFonts w:ascii="Arial" w:hAnsi="Arial" w:cs="Arial"/>
          <w:sz w:val="20"/>
          <w:szCs w:val="20"/>
        </w:rPr>
        <w:t xml:space="preserve">ccount: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1B73B4" w:rsidRPr="0000274E">
        <w:rPr>
          <w:rFonts w:ascii="Arial" w:hAnsi="Arial" w:cs="Arial"/>
          <w:sz w:val="20"/>
          <w:szCs w:val="20"/>
        </w:rPr>
        <w:t xml:space="preserve">Judith </w:t>
      </w:r>
      <w:proofErr w:type="spellStart"/>
      <w:r w:rsidR="001B73B4" w:rsidRPr="0000274E">
        <w:rPr>
          <w:rFonts w:ascii="Arial" w:hAnsi="Arial" w:cs="Arial"/>
          <w:sz w:val="20"/>
          <w:szCs w:val="20"/>
        </w:rPr>
        <w:t>Lavalette</w:t>
      </w:r>
      <w:proofErr w:type="spellEnd"/>
      <w:r w:rsidR="001B73B4" w:rsidRPr="0000274E">
        <w:rPr>
          <w:rFonts w:ascii="Arial" w:hAnsi="Arial" w:cs="Arial"/>
          <w:sz w:val="20"/>
          <w:szCs w:val="20"/>
        </w:rPr>
        <w:t xml:space="preserve">, Leonie van der Mark, Vera van Dam </w:t>
      </w:r>
    </w:p>
    <w:p w14:paraId="0533F6FD" w14:textId="1E525F22" w:rsidR="00AE730B" w:rsidRPr="0000274E" w:rsidRDefault="007B1850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Productie N=5</w:t>
      </w:r>
      <w:r w:rsidR="00AE730B" w:rsidRPr="0000274E">
        <w:rPr>
          <w:rFonts w:ascii="Arial" w:hAnsi="Arial" w:cs="Arial"/>
          <w:sz w:val="20"/>
          <w:szCs w:val="20"/>
        </w:rPr>
        <w:t xml:space="preserve">: </w:t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="001430E2" w:rsidRPr="0000274E">
        <w:rPr>
          <w:rFonts w:ascii="Arial" w:hAnsi="Arial" w:cs="Arial"/>
          <w:sz w:val="20"/>
          <w:szCs w:val="20"/>
        </w:rPr>
        <w:t>Lotte de Rooij</w:t>
      </w:r>
    </w:p>
    <w:p w14:paraId="5C537575" w14:textId="6FC6FC28" w:rsidR="00DB02C7" w:rsidRPr="0000274E" w:rsidRDefault="00DB02C7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Traffic:</w:t>
      </w:r>
      <w:r w:rsidR="009D30BF" w:rsidRPr="0000274E">
        <w:rPr>
          <w:rFonts w:ascii="Arial" w:hAnsi="Arial" w:cs="Arial"/>
          <w:sz w:val="20"/>
          <w:szCs w:val="20"/>
        </w:rPr>
        <w:tab/>
      </w:r>
      <w:r w:rsidR="009D30BF" w:rsidRPr="0000274E">
        <w:rPr>
          <w:rFonts w:ascii="Arial" w:hAnsi="Arial" w:cs="Arial"/>
          <w:sz w:val="20"/>
          <w:szCs w:val="20"/>
        </w:rPr>
        <w:tab/>
      </w:r>
      <w:r w:rsidR="009D30BF" w:rsidRPr="0000274E">
        <w:rPr>
          <w:rFonts w:ascii="Arial" w:hAnsi="Arial" w:cs="Arial"/>
          <w:sz w:val="20"/>
          <w:szCs w:val="20"/>
        </w:rPr>
        <w:tab/>
      </w:r>
      <w:r w:rsidR="009D30BF" w:rsidRPr="0000274E">
        <w:rPr>
          <w:rFonts w:ascii="Arial" w:hAnsi="Arial" w:cs="Arial"/>
          <w:sz w:val="20"/>
          <w:szCs w:val="20"/>
        </w:rPr>
        <w:tab/>
        <w:t>Irmgard van de Weele</w:t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</w:p>
    <w:p w14:paraId="3596FFBC" w14:textId="77777777" w:rsidR="00E0077D" w:rsidRPr="0000274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DD8F22" w14:textId="5439C919" w:rsidR="001404D0" w:rsidRPr="0000274E" w:rsidRDefault="009A3BD0" w:rsidP="001404D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0274E">
        <w:rPr>
          <w:rFonts w:ascii="Arial" w:hAnsi="Arial" w:cs="Arial"/>
          <w:sz w:val="20"/>
          <w:szCs w:val="20"/>
        </w:rPr>
        <w:t xml:space="preserve">Productiemaatschappij: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1B73B4" w:rsidRPr="0000274E">
        <w:rPr>
          <w:rFonts w:ascii="Arial" w:hAnsi="Arial" w:cs="Arial"/>
          <w:sz w:val="20"/>
          <w:szCs w:val="20"/>
          <w:lang w:val="en-US"/>
        </w:rPr>
        <w:t>Bonkers</w:t>
      </w:r>
    </w:p>
    <w:p w14:paraId="663A5D23" w14:textId="2B8D95C0" w:rsidR="00B1439F" w:rsidRPr="0000274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 xml:space="preserve">Regisseur: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1B73B4" w:rsidRPr="0000274E">
        <w:rPr>
          <w:rFonts w:ascii="Arial" w:hAnsi="Arial" w:cs="Arial"/>
          <w:sz w:val="20"/>
          <w:szCs w:val="20"/>
        </w:rPr>
        <w:tab/>
      </w:r>
      <w:r w:rsidR="001B73B4" w:rsidRPr="0000274E">
        <w:rPr>
          <w:rFonts w:ascii="Arial" w:hAnsi="Arial" w:cs="Arial"/>
          <w:sz w:val="20"/>
          <w:szCs w:val="20"/>
        </w:rPr>
        <w:tab/>
        <w:t>Bram Schouw</w:t>
      </w:r>
    </w:p>
    <w:p w14:paraId="6B49B218" w14:textId="62FC2E34" w:rsidR="001B73B4" w:rsidRPr="0000274E" w:rsidRDefault="001B73B4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DOP:</w:t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  <w:t>Jasper Wolf</w:t>
      </w:r>
    </w:p>
    <w:p w14:paraId="66CB5DAF" w14:textId="22D5FD29" w:rsidR="001B73B4" w:rsidRPr="0000274E" w:rsidRDefault="001B73B4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Editor:</w:t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proofErr w:type="spellStart"/>
      <w:r w:rsidRPr="0000274E">
        <w:rPr>
          <w:rFonts w:ascii="Arial" w:hAnsi="Arial" w:cs="Arial"/>
          <w:sz w:val="20"/>
          <w:szCs w:val="20"/>
        </w:rPr>
        <w:t>Annelien</w:t>
      </w:r>
      <w:proofErr w:type="spellEnd"/>
      <w:r w:rsidRPr="0000274E">
        <w:rPr>
          <w:rFonts w:ascii="Arial" w:hAnsi="Arial" w:cs="Arial"/>
          <w:sz w:val="20"/>
          <w:szCs w:val="20"/>
        </w:rPr>
        <w:t xml:space="preserve"> van Wijnbergen</w:t>
      </w:r>
    </w:p>
    <w:p w14:paraId="78469DD0" w14:textId="627AEEE9" w:rsidR="00AE730B" w:rsidRPr="0000274E" w:rsidRDefault="00AE730B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0274E">
        <w:rPr>
          <w:rFonts w:ascii="Arial" w:hAnsi="Arial" w:cs="Arial"/>
          <w:sz w:val="20"/>
          <w:szCs w:val="20"/>
        </w:rPr>
        <w:t>Postproduction</w:t>
      </w:r>
      <w:proofErr w:type="spellEnd"/>
      <w:r w:rsidRPr="0000274E">
        <w:rPr>
          <w:rFonts w:ascii="Arial" w:hAnsi="Arial" w:cs="Arial"/>
          <w:sz w:val="20"/>
          <w:szCs w:val="20"/>
        </w:rPr>
        <w:t xml:space="preserve">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proofErr w:type="spellStart"/>
      <w:r w:rsidR="001B73B4" w:rsidRPr="0000274E">
        <w:rPr>
          <w:rFonts w:ascii="Arial" w:hAnsi="Arial" w:cs="Arial"/>
          <w:sz w:val="20"/>
          <w:szCs w:val="20"/>
        </w:rPr>
        <w:t>Crabsalad</w:t>
      </w:r>
      <w:proofErr w:type="spellEnd"/>
      <w:r w:rsidR="001B73B4" w:rsidRPr="0000274E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8213238" w14:textId="5D304247" w:rsidR="00AE730B" w:rsidRPr="0000274E" w:rsidRDefault="00AE730B" w:rsidP="001445B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 xml:space="preserve">Geluid: </w:t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1B73B4" w:rsidRPr="0000274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1B73B4" w:rsidRPr="0000274E">
        <w:rPr>
          <w:rFonts w:ascii="Arial" w:hAnsi="Arial" w:cs="Arial"/>
          <w:sz w:val="20"/>
          <w:szCs w:val="20"/>
        </w:rPr>
        <w:t>Ambassadors</w:t>
      </w:r>
      <w:proofErr w:type="spellEnd"/>
    </w:p>
    <w:p w14:paraId="7B8609E0" w14:textId="632A4F90" w:rsidR="00F90DCE" w:rsidRPr="0000274E" w:rsidRDefault="001202AC" w:rsidP="001445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Media:</w:t>
      </w:r>
      <w:r w:rsidRPr="0000274E">
        <w:rPr>
          <w:rFonts w:ascii="Arial" w:hAnsi="Arial" w:cs="Arial"/>
          <w:sz w:val="20"/>
          <w:szCs w:val="20"/>
        </w:rPr>
        <w:tab/>
      </w:r>
      <w:r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F90DCE" w:rsidRPr="0000274E">
        <w:rPr>
          <w:rFonts w:ascii="Arial" w:hAnsi="Arial" w:cs="Arial"/>
          <w:sz w:val="20"/>
          <w:szCs w:val="20"/>
        </w:rPr>
        <w:tab/>
      </w:r>
      <w:r w:rsidR="00B075EC">
        <w:rPr>
          <w:rFonts w:ascii="Arial" w:hAnsi="Arial" w:cs="Arial"/>
          <w:sz w:val="20"/>
          <w:szCs w:val="20"/>
        </w:rPr>
        <w:t>M2Media</w:t>
      </w:r>
      <w:r w:rsidR="00F90DCE" w:rsidRPr="0000274E">
        <w:rPr>
          <w:rFonts w:ascii="Arial" w:hAnsi="Arial" w:cs="Arial"/>
          <w:sz w:val="20"/>
          <w:szCs w:val="20"/>
        </w:rPr>
        <w:tab/>
      </w:r>
    </w:p>
    <w:p w14:paraId="6035C365" w14:textId="77777777" w:rsidR="00F90DCE" w:rsidRPr="0000274E" w:rsidRDefault="00F90DCE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B1E09B" w14:textId="77777777" w:rsidR="0000274E" w:rsidRDefault="0000274E" w:rsidP="00820098">
      <w:pPr>
        <w:spacing w:after="0" w:line="240" w:lineRule="auto"/>
        <w:ind w:left="2836" w:hanging="2836"/>
        <w:rPr>
          <w:rFonts w:ascii="Arial" w:hAnsi="Arial" w:cs="Arial"/>
          <w:sz w:val="20"/>
          <w:szCs w:val="20"/>
        </w:rPr>
      </w:pPr>
    </w:p>
    <w:p w14:paraId="3CAE6B7F" w14:textId="77777777" w:rsidR="0000274E" w:rsidRDefault="00F90DCE" w:rsidP="0000274E">
      <w:pPr>
        <w:spacing w:after="0" w:line="240" w:lineRule="auto"/>
        <w:ind w:left="2836" w:hanging="2836"/>
        <w:rPr>
          <w:rFonts w:ascii="Arial" w:hAnsi="Arial" w:cs="Arial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>Verantwoordelijk bij klant:</w:t>
      </w:r>
      <w:r w:rsidR="0000274E">
        <w:rPr>
          <w:rFonts w:ascii="Arial" w:hAnsi="Arial" w:cs="Arial"/>
          <w:sz w:val="20"/>
          <w:szCs w:val="20"/>
        </w:rPr>
        <w:tab/>
      </w:r>
    </w:p>
    <w:p w14:paraId="40E9DE1C" w14:textId="0A5EB105" w:rsidR="0000274E" w:rsidRPr="0000274E" w:rsidRDefault="0000274E" w:rsidP="000027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Yolanda Wouters - M</w:t>
      </w:r>
      <w:r w:rsidRPr="0000274E">
        <w:rPr>
          <w:rFonts w:ascii="Arial" w:eastAsia="Times New Roman" w:hAnsi="Arial" w:cs="Arial"/>
          <w:sz w:val="20"/>
          <w:szCs w:val="20"/>
          <w:lang w:eastAsia="nl-NL"/>
        </w:rPr>
        <w:t xml:space="preserve">anager </w:t>
      </w:r>
      <w:r>
        <w:rPr>
          <w:rFonts w:ascii="Arial" w:eastAsia="Times New Roman" w:hAnsi="Arial" w:cs="Arial"/>
          <w:sz w:val="20"/>
          <w:szCs w:val="20"/>
          <w:lang w:eastAsia="nl-NL"/>
        </w:rPr>
        <w:t>M</w:t>
      </w:r>
      <w:r w:rsidRPr="0000274E">
        <w:rPr>
          <w:rFonts w:ascii="Arial" w:eastAsia="Times New Roman" w:hAnsi="Arial" w:cs="Arial"/>
          <w:sz w:val="20"/>
          <w:szCs w:val="20"/>
          <w:lang w:eastAsia="nl-NL"/>
        </w:rPr>
        <w:t>ark</w:t>
      </w:r>
      <w:r>
        <w:rPr>
          <w:rFonts w:ascii="Arial" w:eastAsia="Times New Roman" w:hAnsi="Arial" w:cs="Arial"/>
          <w:sz w:val="20"/>
          <w:szCs w:val="20"/>
          <w:lang w:eastAsia="nl-NL"/>
        </w:rPr>
        <w:t>eting Communicatie</w:t>
      </w:r>
    </w:p>
    <w:p w14:paraId="66FAA113" w14:textId="06E906AD" w:rsidR="0000274E" w:rsidRPr="0000274E" w:rsidRDefault="0000274E" w:rsidP="000027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Henrieke van D</w:t>
      </w:r>
      <w:r w:rsidRPr="0000274E">
        <w:rPr>
          <w:rFonts w:ascii="Arial" w:eastAsia="Times New Roman" w:hAnsi="Arial" w:cs="Arial"/>
          <w:sz w:val="20"/>
          <w:szCs w:val="20"/>
          <w:lang w:eastAsia="nl-NL"/>
        </w:rPr>
        <w:t xml:space="preserve">am </w:t>
      </w:r>
      <w:r>
        <w:rPr>
          <w:rFonts w:ascii="Arial" w:eastAsia="Times New Roman" w:hAnsi="Arial" w:cs="Arial"/>
          <w:sz w:val="20"/>
          <w:szCs w:val="20"/>
          <w:lang w:eastAsia="nl-NL"/>
        </w:rPr>
        <w:t>- Brand Manager</w:t>
      </w:r>
    </w:p>
    <w:p w14:paraId="4F869BE8" w14:textId="4F0C9D59" w:rsidR="00F90DCE" w:rsidRPr="0000274E" w:rsidRDefault="00F90DCE" w:rsidP="00820098">
      <w:pPr>
        <w:spacing w:after="0" w:line="240" w:lineRule="auto"/>
        <w:ind w:left="2836" w:hanging="2836"/>
        <w:rPr>
          <w:rFonts w:ascii="Arial" w:hAnsi="Arial" w:cs="Arial"/>
          <w:color w:val="FF0000"/>
          <w:sz w:val="20"/>
          <w:szCs w:val="20"/>
        </w:rPr>
      </w:pPr>
      <w:r w:rsidRPr="0000274E">
        <w:rPr>
          <w:rFonts w:ascii="Arial" w:hAnsi="Arial" w:cs="Arial"/>
          <w:sz w:val="20"/>
          <w:szCs w:val="20"/>
        </w:rPr>
        <w:tab/>
      </w:r>
    </w:p>
    <w:p w14:paraId="0995DEA0" w14:textId="77777777" w:rsidR="00F90DCE" w:rsidRDefault="00F90DCE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8A46F0" w14:textId="77777777" w:rsidR="00F90DCE" w:rsidRPr="00F90DCE" w:rsidRDefault="00F90DCE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05959" w14:textId="77777777" w:rsidR="00E0077D" w:rsidRPr="00F90DC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07E5B" w14:textId="77777777" w:rsidR="00B604F3" w:rsidRPr="001445BD" w:rsidRDefault="00B604F3" w:rsidP="00B604F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BBC266C" w14:textId="77777777" w:rsidR="001445BD" w:rsidRPr="001445BD" w:rsidRDefault="001445B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C1AF45E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11DB303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B692D0B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CF1C641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24F7B7C" w14:textId="77777777" w:rsidR="00066A0F" w:rsidRPr="001445BD" w:rsidRDefault="00066A0F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066A0F" w:rsidRPr="001445BD" w:rsidSect="00066A0F">
      <w:headerReference w:type="default" r:id="rId8"/>
      <w:type w:val="continuous"/>
      <w:pgSz w:w="11906" w:h="16838" w:code="9"/>
      <w:pgMar w:top="3062" w:right="1418" w:bottom="1418" w:left="1395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47EB8" w14:textId="77777777" w:rsidR="00370367" w:rsidRDefault="00370367" w:rsidP="00066A0F">
      <w:pPr>
        <w:spacing w:after="0" w:line="240" w:lineRule="auto"/>
      </w:pPr>
      <w:r>
        <w:separator/>
      </w:r>
    </w:p>
  </w:endnote>
  <w:endnote w:type="continuationSeparator" w:id="0">
    <w:p w14:paraId="1E512080" w14:textId="77777777" w:rsidR="00370367" w:rsidRDefault="00370367" w:rsidP="0006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Inserat LT Std">
    <w:panose1 w:val="020B0806030702050204"/>
    <w:charset w:val="00"/>
    <w:family w:val="auto"/>
    <w:pitch w:val="variable"/>
    <w:sig w:usb0="800002AF" w:usb1="5000204A" w:usb2="00000000" w:usb3="00000000" w:csb0="00000005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D7F6B" w14:textId="77777777" w:rsidR="00370367" w:rsidRDefault="00370367" w:rsidP="00066A0F">
      <w:pPr>
        <w:spacing w:after="0" w:line="240" w:lineRule="auto"/>
      </w:pPr>
      <w:r>
        <w:separator/>
      </w:r>
    </w:p>
  </w:footnote>
  <w:footnote w:type="continuationSeparator" w:id="0">
    <w:p w14:paraId="757921CD" w14:textId="77777777" w:rsidR="00370367" w:rsidRDefault="00370367" w:rsidP="0006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E902B" w14:textId="77777777" w:rsidR="001404D0" w:rsidRPr="00E00793" w:rsidRDefault="001404D0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7216" behindDoc="1" locked="0" layoutInCell="1" allowOverlap="1" wp14:anchorId="20A3F7DB" wp14:editId="4D684727">
          <wp:simplePos x="0" y="0"/>
          <wp:positionH relativeFrom="page">
            <wp:posOffset>6995795</wp:posOffset>
          </wp:positionH>
          <wp:positionV relativeFrom="page">
            <wp:posOffset>230505</wp:posOffset>
          </wp:positionV>
          <wp:extent cx="345440" cy="240665"/>
          <wp:effectExtent l="0" t="0" r="10160" b="0"/>
          <wp:wrapTight wrapText="bothSides">
            <wp:wrapPolygon edited="0">
              <wp:start x="0" y="0"/>
              <wp:lineTo x="0" y="18237"/>
              <wp:lineTo x="20647" y="18237"/>
              <wp:lineTo x="20647" y="0"/>
              <wp:lineTo x="0" y="0"/>
            </wp:wrapPolygon>
          </wp:wrapTight>
          <wp:docPr id="1" name="Afbeelding 1" descr="n=5 logo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=5 logo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08C10" w14:textId="77777777" w:rsidR="001404D0" w:rsidRPr="00E00793" w:rsidRDefault="001404D0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47E7EA8" wp14:editId="73CDC48D">
          <wp:simplePos x="0" y="0"/>
          <wp:positionH relativeFrom="page">
            <wp:posOffset>6995795</wp:posOffset>
          </wp:positionH>
          <wp:positionV relativeFrom="page">
            <wp:posOffset>230505</wp:posOffset>
          </wp:positionV>
          <wp:extent cx="345440" cy="240665"/>
          <wp:effectExtent l="0" t="0" r="10160" b="0"/>
          <wp:wrapTight wrapText="bothSides">
            <wp:wrapPolygon edited="0">
              <wp:start x="0" y="0"/>
              <wp:lineTo x="0" y="18237"/>
              <wp:lineTo x="20647" y="18237"/>
              <wp:lineTo x="20647" y="0"/>
              <wp:lineTo x="0" y="0"/>
            </wp:wrapPolygon>
          </wp:wrapTight>
          <wp:docPr id="2" name="Afbeelding 2" descr="n=5 logo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=5 logo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D0B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2628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BA81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136D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34B4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4AC00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29AE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3FAA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F347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DA8D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320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691224"/>
    <w:multiLevelType w:val="hybridMultilevel"/>
    <w:tmpl w:val="2708C1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embedTrueTypeFonts/>
  <w:saveSubsetFonts/>
  <w:proofState w:spelling="clean" w:grammar="clean"/>
  <w:attachedTemplate r:id="rId1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7D"/>
    <w:rsid w:val="0000274E"/>
    <w:rsid w:val="00037A89"/>
    <w:rsid w:val="00066A0F"/>
    <w:rsid w:val="000716EA"/>
    <w:rsid w:val="000B1A10"/>
    <w:rsid w:val="001036CD"/>
    <w:rsid w:val="001202AC"/>
    <w:rsid w:val="001404D0"/>
    <w:rsid w:val="001430E2"/>
    <w:rsid w:val="001445BD"/>
    <w:rsid w:val="001B73B4"/>
    <w:rsid w:val="001C5BA9"/>
    <w:rsid w:val="001E5BD6"/>
    <w:rsid w:val="002000AB"/>
    <w:rsid w:val="0021372E"/>
    <w:rsid w:val="00337058"/>
    <w:rsid w:val="00370367"/>
    <w:rsid w:val="003C19E1"/>
    <w:rsid w:val="00424FB9"/>
    <w:rsid w:val="004613B4"/>
    <w:rsid w:val="004D45D2"/>
    <w:rsid w:val="00594BEE"/>
    <w:rsid w:val="005A438C"/>
    <w:rsid w:val="005B202C"/>
    <w:rsid w:val="005D6547"/>
    <w:rsid w:val="005F1DD0"/>
    <w:rsid w:val="006052E9"/>
    <w:rsid w:val="0061624E"/>
    <w:rsid w:val="00663555"/>
    <w:rsid w:val="0066585C"/>
    <w:rsid w:val="0073344D"/>
    <w:rsid w:val="00775556"/>
    <w:rsid w:val="007B1850"/>
    <w:rsid w:val="007D37E5"/>
    <w:rsid w:val="007E6EA5"/>
    <w:rsid w:val="008019FB"/>
    <w:rsid w:val="00820098"/>
    <w:rsid w:val="00855896"/>
    <w:rsid w:val="00932899"/>
    <w:rsid w:val="009477F8"/>
    <w:rsid w:val="009A3BD0"/>
    <w:rsid w:val="009D30BF"/>
    <w:rsid w:val="00A01DA2"/>
    <w:rsid w:val="00A863F0"/>
    <w:rsid w:val="00AB75CB"/>
    <w:rsid w:val="00AD4706"/>
    <w:rsid w:val="00AE3CCB"/>
    <w:rsid w:val="00AE730B"/>
    <w:rsid w:val="00B075EC"/>
    <w:rsid w:val="00B1439F"/>
    <w:rsid w:val="00B336EF"/>
    <w:rsid w:val="00B604F3"/>
    <w:rsid w:val="00BF2D51"/>
    <w:rsid w:val="00C11BC7"/>
    <w:rsid w:val="00C71785"/>
    <w:rsid w:val="00CC297B"/>
    <w:rsid w:val="00CF5C5B"/>
    <w:rsid w:val="00D508B8"/>
    <w:rsid w:val="00D52DC2"/>
    <w:rsid w:val="00DA15A7"/>
    <w:rsid w:val="00DB02C7"/>
    <w:rsid w:val="00E0077D"/>
    <w:rsid w:val="00E104CE"/>
    <w:rsid w:val="00EE5062"/>
    <w:rsid w:val="00F0176C"/>
    <w:rsid w:val="00F90DCE"/>
    <w:rsid w:val="00FE32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421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ard">
    <w:name w:val="Normal"/>
    <w:qFormat/>
    <w:rsid w:val="001F42B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4C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Teken"/>
    <w:uiPriority w:val="99"/>
    <w:unhideWhenUsed/>
    <w:rsid w:val="00D03CA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D03CA5"/>
    <w:rPr>
      <w:sz w:val="22"/>
      <w:szCs w:val="22"/>
      <w:lang w:eastAsia="en-US"/>
    </w:rPr>
  </w:style>
  <w:style w:type="paragraph" w:styleId="Voettekst">
    <w:name w:val="footer"/>
    <w:basedOn w:val="Standaard"/>
    <w:link w:val="VoettekstTeken"/>
    <w:uiPriority w:val="99"/>
    <w:semiHidden/>
    <w:unhideWhenUsed/>
    <w:rsid w:val="00D03CA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semiHidden/>
    <w:rsid w:val="00D03CA5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D0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D03CA5"/>
    <w:rPr>
      <w:rFonts w:ascii="Tahoma" w:hAnsi="Tahoma" w:cs="Tahoma"/>
      <w:sz w:val="16"/>
      <w:szCs w:val="16"/>
      <w:lang w:eastAsia="en-US"/>
    </w:rPr>
  </w:style>
  <w:style w:type="paragraph" w:customStyle="1" w:styleId="N5kop">
    <w:name w:val="N=5 kop"/>
    <w:basedOn w:val="Standaard"/>
    <w:rsid w:val="00942F78"/>
    <w:pPr>
      <w:spacing w:after="0" w:line="360" w:lineRule="auto"/>
    </w:pPr>
    <w:rPr>
      <w:rFonts w:ascii="Helvetica Inserat LT Std" w:hAnsi="Helvetica Inserat LT Std"/>
      <w:caps/>
      <w:spacing w:val="2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Algemeen/applbeheer/01.%20BLANCO%20DOCUMENT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 BLANCO DOCUMENT.DOT</Template>
  <TotalTime>3</TotalTime>
  <Pages>1</Pages>
  <Words>90</Words>
  <Characters>489</Characters>
  <Application>Microsoft Macintosh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12" baseType="variant">
      <vt:variant>
        <vt:i4>6750328</vt:i4>
      </vt:variant>
      <vt:variant>
        <vt:i4>-1</vt:i4>
      </vt:variant>
      <vt:variant>
        <vt:i4>2049</vt:i4>
      </vt:variant>
      <vt:variant>
        <vt:i4>1</vt:i4>
      </vt:variant>
      <vt:variant>
        <vt:lpwstr>n=5 logo_zw</vt:lpwstr>
      </vt:variant>
      <vt:variant>
        <vt:lpwstr/>
      </vt:variant>
      <vt:variant>
        <vt:i4>6750328</vt:i4>
      </vt:variant>
      <vt:variant>
        <vt:i4>-1</vt:i4>
      </vt:variant>
      <vt:variant>
        <vt:i4>2050</vt:i4>
      </vt:variant>
      <vt:variant>
        <vt:i4>1</vt:i4>
      </vt:variant>
      <vt:variant>
        <vt:lpwstr>n=5 logo_zw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N=5 Gebruiker</dc:creator>
  <cp:keywords/>
  <dc:description>versie 2: correctie plaatsing logo vervolgbladen</dc:description>
  <cp:lastModifiedBy>Vera</cp:lastModifiedBy>
  <cp:revision>5</cp:revision>
  <cp:lastPrinted>2015-01-22T15:42:00Z</cp:lastPrinted>
  <dcterms:created xsi:type="dcterms:W3CDTF">2017-08-31T15:13:00Z</dcterms:created>
  <dcterms:modified xsi:type="dcterms:W3CDTF">2017-09-01T09:36:00Z</dcterms:modified>
</cp:coreProperties>
</file>