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C4D24A" w14:textId="6CAFFC91" w:rsidR="00F171F7" w:rsidRPr="008A51D9" w:rsidRDefault="00F171F7" w:rsidP="00F171F7">
      <w:pPr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CREDITS TELFORT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–</w:t>
      </w:r>
      <w:r w:rsidRPr="008A51D9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GENIETEN ZONDER TE VEEL TE BETALEN</w:t>
      </w:r>
      <w:bookmarkStart w:id="0" w:name="_GoBack"/>
      <w:bookmarkEnd w:id="0"/>
    </w:p>
    <w:p w14:paraId="789F5A1B" w14:textId="77777777" w:rsidR="00066A0F" w:rsidRPr="00375323" w:rsidRDefault="00066A0F" w:rsidP="00066A0F">
      <w:pPr>
        <w:spacing w:after="0" w:line="360" w:lineRule="exact"/>
        <w:rPr>
          <w:rFonts w:ascii="Times New Roman" w:hAnsi="Times New Roman"/>
        </w:rPr>
      </w:pPr>
    </w:p>
    <w:p w14:paraId="1450B7B8" w14:textId="77777777" w:rsidR="00066A0F" w:rsidRPr="007C38BF" w:rsidRDefault="00066A0F" w:rsidP="00066A0F">
      <w:pPr>
        <w:tabs>
          <w:tab w:val="left" w:pos="993"/>
          <w:tab w:val="left" w:pos="1134"/>
        </w:tabs>
        <w:spacing w:after="0" w:line="360" w:lineRule="exact"/>
        <w:rPr>
          <w:rFonts w:ascii="Times New Roman" w:hAnsi="Times New Roman"/>
          <w:sz w:val="20"/>
          <w:szCs w:val="20"/>
        </w:rPr>
        <w:sectPr w:rsidR="00066A0F" w:rsidRPr="007C38BF" w:rsidSect="00066A0F">
          <w:headerReference w:type="default" r:id="rId7"/>
          <w:pgSz w:w="11906" w:h="16838" w:code="9"/>
          <w:pgMar w:top="3062" w:right="1418" w:bottom="1418" w:left="397" w:header="709" w:footer="709" w:gutter="0"/>
          <w:cols w:space="708"/>
          <w:docGrid w:linePitch="360"/>
        </w:sectPr>
      </w:pPr>
    </w:p>
    <w:p w14:paraId="77A4D5B2" w14:textId="0BBDDBA5" w:rsidR="00066A0F" w:rsidRPr="007C38BF" w:rsidRDefault="00E0077D" w:rsidP="001445B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C38BF">
        <w:rPr>
          <w:rFonts w:ascii="Times New Roman" w:hAnsi="Times New Roman"/>
          <w:sz w:val="24"/>
          <w:szCs w:val="24"/>
        </w:rPr>
        <w:lastRenderedPageBreak/>
        <w:t>Klant:</w:t>
      </w:r>
      <w:r w:rsidR="006052E9" w:rsidRPr="007C38BF">
        <w:rPr>
          <w:rFonts w:ascii="Times New Roman" w:hAnsi="Times New Roman"/>
          <w:sz w:val="24"/>
          <w:szCs w:val="24"/>
        </w:rPr>
        <w:t xml:space="preserve"> </w:t>
      </w:r>
      <w:r w:rsidR="00F90DCE" w:rsidRPr="007C38BF">
        <w:rPr>
          <w:rFonts w:ascii="Times New Roman" w:hAnsi="Times New Roman"/>
          <w:sz w:val="24"/>
          <w:szCs w:val="24"/>
        </w:rPr>
        <w:tab/>
      </w:r>
      <w:r w:rsidR="00F90DCE" w:rsidRPr="007C38BF">
        <w:rPr>
          <w:rFonts w:ascii="Times New Roman" w:hAnsi="Times New Roman"/>
          <w:sz w:val="24"/>
          <w:szCs w:val="24"/>
        </w:rPr>
        <w:tab/>
      </w:r>
      <w:r w:rsidR="00F90DCE" w:rsidRPr="007C38BF">
        <w:rPr>
          <w:rFonts w:ascii="Times New Roman" w:hAnsi="Times New Roman"/>
          <w:sz w:val="24"/>
          <w:szCs w:val="24"/>
        </w:rPr>
        <w:tab/>
      </w:r>
      <w:r w:rsidR="00F90DCE" w:rsidRPr="007C38BF">
        <w:rPr>
          <w:rFonts w:ascii="Times New Roman" w:hAnsi="Times New Roman"/>
          <w:sz w:val="24"/>
          <w:szCs w:val="24"/>
        </w:rPr>
        <w:tab/>
      </w:r>
      <w:r w:rsidR="001404D0" w:rsidRPr="007C38BF">
        <w:rPr>
          <w:rFonts w:ascii="Times New Roman" w:hAnsi="Times New Roman"/>
          <w:sz w:val="24"/>
          <w:szCs w:val="24"/>
        </w:rPr>
        <w:t>Telfort</w:t>
      </w:r>
    </w:p>
    <w:p w14:paraId="09A7154A" w14:textId="0D9FFD18" w:rsidR="00E0077D" w:rsidRPr="007C38BF" w:rsidRDefault="00E0077D" w:rsidP="001445B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C38BF">
        <w:rPr>
          <w:rFonts w:ascii="Times New Roman" w:hAnsi="Times New Roman"/>
          <w:sz w:val="24"/>
          <w:szCs w:val="24"/>
        </w:rPr>
        <w:t xml:space="preserve">Bureau: </w:t>
      </w:r>
      <w:r w:rsidR="00F90DCE" w:rsidRPr="007C38BF">
        <w:rPr>
          <w:rFonts w:ascii="Times New Roman" w:hAnsi="Times New Roman"/>
          <w:sz w:val="24"/>
          <w:szCs w:val="24"/>
        </w:rPr>
        <w:tab/>
      </w:r>
      <w:r w:rsidR="00F90DCE" w:rsidRPr="007C38BF">
        <w:rPr>
          <w:rFonts w:ascii="Times New Roman" w:hAnsi="Times New Roman"/>
          <w:sz w:val="24"/>
          <w:szCs w:val="24"/>
        </w:rPr>
        <w:tab/>
      </w:r>
      <w:r w:rsidR="00F90DCE" w:rsidRPr="007C38BF">
        <w:rPr>
          <w:rFonts w:ascii="Times New Roman" w:hAnsi="Times New Roman"/>
          <w:sz w:val="24"/>
          <w:szCs w:val="24"/>
        </w:rPr>
        <w:tab/>
      </w:r>
      <w:r w:rsidRPr="007C38BF">
        <w:rPr>
          <w:rFonts w:ascii="Times New Roman" w:hAnsi="Times New Roman"/>
          <w:sz w:val="24"/>
          <w:szCs w:val="24"/>
        </w:rPr>
        <w:t>N=5</w:t>
      </w:r>
    </w:p>
    <w:p w14:paraId="790F76DA" w14:textId="77777777" w:rsidR="000B1A10" w:rsidRPr="007C38BF" w:rsidRDefault="000B1A10" w:rsidP="000B1A1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9395324" w14:textId="77777777" w:rsidR="00403A3B" w:rsidRPr="007C38BF" w:rsidRDefault="00403A3B" w:rsidP="00403A3B">
      <w:pPr>
        <w:spacing w:after="0" w:line="240" w:lineRule="auto"/>
        <w:ind w:left="2836" w:hanging="2836"/>
        <w:rPr>
          <w:rFonts w:ascii="Times New Roman" w:hAnsi="Times New Roman"/>
          <w:sz w:val="24"/>
          <w:szCs w:val="24"/>
        </w:rPr>
      </w:pPr>
      <w:r w:rsidRPr="007C38BF">
        <w:rPr>
          <w:rFonts w:ascii="Times New Roman" w:hAnsi="Times New Roman"/>
          <w:sz w:val="24"/>
          <w:szCs w:val="24"/>
        </w:rPr>
        <w:t>Verantwoordelijk bij klant:</w:t>
      </w:r>
      <w:r w:rsidRPr="007C38BF">
        <w:rPr>
          <w:rFonts w:ascii="Times New Roman" w:hAnsi="Times New Roman"/>
          <w:sz w:val="24"/>
          <w:szCs w:val="24"/>
        </w:rPr>
        <w:tab/>
      </w:r>
      <w:r w:rsidRPr="007C38BF">
        <w:rPr>
          <w:rFonts w:ascii="Times New Roman" w:hAnsi="Times New Roman"/>
          <w:sz w:val="24"/>
          <w:szCs w:val="24"/>
          <w:lang w:eastAsia="nl-NL"/>
        </w:rPr>
        <w:t>Elizabeth Goos-Rozendaal, Lotte Distel, Selma Hof en Jikke van der Putte</w:t>
      </w:r>
    </w:p>
    <w:p w14:paraId="270E4351" w14:textId="77777777" w:rsidR="00403A3B" w:rsidRPr="007C38BF" w:rsidRDefault="00403A3B" w:rsidP="000B1A1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BC24B4F" w14:textId="10208E79" w:rsidR="00775556" w:rsidRPr="007C38BF" w:rsidRDefault="007C38BF" w:rsidP="00775556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Creatie: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775556" w:rsidRPr="007C38BF">
        <w:rPr>
          <w:rFonts w:ascii="Times New Roman" w:hAnsi="Times New Roman"/>
          <w:sz w:val="24"/>
          <w:szCs w:val="24"/>
        </w:rPr>
        <w:t>Rogier Verbeek, Matthijs Schoo</w:t>
      </w:r>
    </w:p>
    <w:p w14:paraId="2F97AA9C" w14:textId="7ABADDB1" w:rsidR="00E0077D" w:rsidRPr="007C38BF" w:rsidRDefault="00E0077D" w:rsidP="001445B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C38BF">
        <w:rPr>
          <w:rFonts w:ascii="Times New Roman" w:hAnsi="Times New Roman"/>
          <w:sz w:val="24"/>
          <w:szCs w:val="24"/>
        </w:rPr>
        <w:t xml:space="preserve">Strategie: </w:t>
      </w:r>
      <w:r w:rsidR="00F90DCE" w:rsidRPr="007C38BF">
        <w:rPr>
          <w:rFonts w:ascii="Times New Roman" w:hAnsi="Times New Roman"/>
          <w:sz w:val="24"/>
          <w:szCs w:val="24"/>
        </w:rPr>
        <w:tab/>
      </w:r>
      <w:r w:rsidR="00F90DCE" w:rsidRPr="007C38BF">
        <w:rPr>
          <w:rFonts w:ascii="Times New Roman" w:hAnsi="Times New Roman"/>
          <w:sz w:val="24"/>
          <w:szCs w:val="24"/>
        </w:rPr>
        <w:tab/>
      </w:r>
      <w:r w:rsidR="00F90DCE" w:rsidRPr="007C38BF">
        <w:rPr>
          <w:rFonts w:ascii="Times New Roman" w:hAnsi="Times New Roman"/>
          <w:sz w:val="24"/>
          <w:szCs w:val="24"/>
        </w:rPr>
        <w:tab/>
      </w:r>
      <w:r w:rsidR="009477F8" w:rsidRPr="007C38BF">
        <w:rPr>
          <w:rFonts w:ascii="Times New Roman" w:hAnsi="Times New Roman"/>
          <w:sz w:val="24"/>
          <w:szCs w:val="24"/>
        </w:rPr>
        <w:t>Bastiaan Weers</w:t>
      </w:r>
    </w:p>
    <w:p w14:paraId="2C0A3BC3" w14:textId="02BE7971" w:rsidR="00F90DCE" w:rsidRPr="007C38BF" w:rsidRDefault="00E0077D" w:rsidP="001445B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C38BF">
        <w:rPr>
          <w:rFonts w:ascii="Times New Roman" w:hAnsi="Times New Roman"/>
          <w:sz w:val="24"/>
          <w:szCs w:val="24"/>
        </w:rPr>
        <w:t>A</w:t>
      </w:r>
      <w:r w:rsidR="00AE3CCB" w:rsidRPr="007C38BF">
        <w:rPr>
          <w:rFonts w:ascii="Times New Roman" w:hAnsi="Times New Roman"/>
          <w:sz w:val="24"/>
          <w:szCs w:val="24"/>
        </w:rPr>
        <w:t xml:space="preserve">ccount: </w:t>
      </w:r>
      <w:r w:rsidR="00F90DCE" w:rsidRPr="007C38BF">
        <w:rPr>
          <w:rFonts w:ascii="Times New Roman" w:hAnsi="Times New Roman"/>
          <w:sz w:val="24"/>
          <w:szCs w:val="24"/>
        </w:rPr>
        <w:tab/>
      </w:r>
      <w:r w:rsidR="00F90DCE" w:rsidRPr="007C38BF">
        <w:rPr>
          <w:rFonts w:ascii="Times New Roman" w:hAnsi="Times New Roman"/>
          <w:sz w:val="24"/>
          <w:szCs w:val="24"/>
        </w:rPr>
        <w:tab/>
      </w:r>
      <w:r w:rsidR="00F90DCE" w:rsidRPr="007C38BF">
        <w:rPr>
          <w:rFonts w:ascii="Times New Roman" w:hAnsi="Times New Roman"/>
          <w:sz w:val="24"/>
          <w:szCs w:val="24"/>
        </w:rPr>
        <w:tab/>
      </w:r>
      <w:r w:rsidR="001404D0" w:rsidRPr="007C38BF">
        <w:rPr>
          <w:rFonts w:ascii="Times New Roman" w:hAnsi="Times New Roman"/>
          <w:sz w:val="24"/>
          <w:szCs w:val="24"/>
        </w:rPr>
        <w:t xml:space="preserve">Anouk Zink, </w:t>
      </w:r>
      <w:r w:rsidR="00F90DCE" w:rsidRPr="007C38BF">
        <w:rPr>
          <w:rFonts w:ascii="Times New Roman" w:hAnsi="Times New Roman"/>
          <w:sz w:val="24"/>
          <w:szCs w:val="24"/>
        </w:rPr>
        <w:t>Leonie van der Mark, Yoeri Kastelein</w:t>
      </w:r>
    </w:p>
    <w:p w14:paraId="0533F6FD" w14:textId="2B8587D2" w:rsidR="00AE730B" w:rsidRPr="007C38BF" w:rsidRDefault="007B1850" w:rsidP="001445B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C38BF">
        <w:rPr>
          <w:rFonts w:ascii="Times New Roman" w:hAnsi="Times New Roman"/>
          <w:sz w:val="24"/>
          <w:szCs w:val="24"/>
        </w:rPr>
        <w:t>Productie N=5</w:t>
      </w:r>
      <w:r w:rsidR="00AE730B" w:rsidRPr="007C38BF">
        <w:rPr>
          <w:rFonts w:ascii="Times New Roman" w:hAnsi="Times New Roman"/>
          <w:sz w:val="24"/>
          <w:szCs w:val="24"/>
        </w:rPr>
        <w:t xml:space="preserve">: </w:t>
      </w:r>
      <w:r w:rsidR="007C38BF">
        <w:rPr>
          <w:rFonts w:ascii="Times New Roman" w:hAnsi="Times New Roman"/>
          <w:sz w:val="24"/>
          <w:szCs w:val="24"/>
        </w:rPr>
        <w:tab/>
      </w:r>
      <w:r w:rsidR="007C38BF">
        <w:rPr>
          <w:rFonts w:ascii="Times New Roman" w:hAnsi="Times New Roman"/>
          <w:sz w:val="24"/>
          <w:szCs w:val="24"/>
        </w:rPr>
        <w:tab/>
      </w:r>
      <w:r w:rsidR="001404D0" w:rsidRPr="007C38BF">
        <w:rPr>
          <w:rFonts w:ascii="Times New Roman" w:hAnsi="Times New Roman"/>
          <w:sz w:val="24"/>
          <w:szCs w:val="24"/>
        </w:rPr>
        <w:t>Monique Neuteboom</w:t>
      </w:r>
      <w:r w:rsidRPr="007C38BF">
        <w:rPr>
          <w:rFonts w:ascii="Times New Roman" w:hAnsi="Times New Roman"/>
          <w:sz w:val="24"/>
          <w:szCs w:val="24"/>
        </w:rPr>
        <w:t xml:space="preserve"> &amp; Tom Raymaekers</w:t>
      </w:r>
    </w:p>
    <w:p w14:paraId="5C537575" w14:textId="03BA9C20" w:rsidR="00DB02C7" w:rsidRPr="007C38BF" w:rsidRDefault="007C38BF" w:rsidP="001445B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Traffic: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775556" w:rsidRPr="007C38BF">
        <w:rPr>
          <w:rFonts w:ascii="Times New Roman" w:hAnsi="Times New Roman"/>
          <w:sz w:val="24"/>
          <w:szCs w:val="24"/>
        </w:rPr>
        <w:t>Casper Reus</w:t>
      </w:r>
    </w:p>
    <w:p w14:paraId="3596FFBC" w14:textId="77777777" w:rsidR="00E0077D" w:rsidRPr="007C38BF" w:rsidRDefault="00E0077D" w:rsidP="001445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CDD8F22" w14:textId="711B74E6" w:rsidR="001404D0" w:rsidRPr="007C38BF" w:rsidRDefault="009A3BD0" w:rsidP="001404D0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7C38BF">
        <w:rPr>
          <w:rFonts w:ascii="Times New Roman" w:hAnsi="Times New Roman"/>
          <w:sz w:val="24"/>
          <w:szCs w:val="24"/>
        </w:rPr>
        <w:t xml:space="preserve">Productiemaatschappij: </w:t>
      </w:r>
      <w:r w:rsidR="00F90DCE" w:rsidRPr="007C38BF">
        <w:rPr>
          <w:rFonts w:ascii="Times New Roman" w:hAnsi="Times New Roman"/>
          <w:sz w:val="24"/>
          <w:szCs w:val="24"/>
        </w:rPr>
        <w:tab/>
      </w:r>
      <w:r w:rsidR="001404D0" w:rsidRPr="007C38BF">
        <w:rPr>
          <w:rFonts w:ascii="Times New Roman" w:hAnsi="Times New Roman"/>
          <w:sz w:val="24"/>
          <w:szCs w:val="24"/>
          <w:lang w:val="en-US"/>
        </w:rPr>
        <w:t>Holy Fools</w:t>
      </w:r>
    </w:p>
    <w:p w14:paraId="06100ACC" w14:textId="2F3C16ED" w:rsidR="00B604F3" w:rsidRPr="007C38BF" w:rsidRDefault="00E0077D" w:rsidP="001445B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C38BF">
        <w:rPr>
          <w:rFonts w:ascii="Times New Roman" w:hAnsi="Times New Roman"/>
          <w:sz w:val="24"/>
          <w:szCs w:val="24"/>
        </w:rPr>
        <w:t xml:space="preserve">Regisseur: </w:t>
      </w:r>
      <w:r w:rsidR="00F90DCE" w:rsidRPr="007C38BF">
        <w:rPr>
          <w:rFonts w:ascii="Times New Roman" w:hAnsi="Times New Roman"/>
          <w:sz w:val="24"/>
          <w:szCs w:val="24"/>
        </w:rPr>
        <w:tab/>
      </w:r>
      <w:r w:rsidR="00F90DCE" w:rsidRPr="007C38BF">
        <w:rPr>
          <w:rFonts w:ascii="Times New Roman" w:hAnsi="Times New Roman"/>
          <w:sz w:val="24"/>
          <w:szCs w:val="24"/>
        </w:rPr>
        <w:tab/>
      </w:r>
      <w:r w:rsidR="00F90DCE" w:rsidRPr="007C38BF">
        <w:rPr>
          <w:rFonts w:ascii="Times New Roman" w:hAnsi="Times New Roman"/>
          <w:sz w:val="24"/>
          <w:szCs w:val="24"/>
        </w:rPr>
        <w:tab/>
      </w:r>
      <w:r w:rsidR="00775556" w:rsidRPr="007C38BF">
        <w:rPr>
          <w:rFonts w:ascii="Times New Roman" w:hAnsi="Times New Roman"/>
          <w:sz w:val="24"/>
          <w:szCs w:val="24"/>
        </w:rPr>
        <w:t>Albert Jan van Rees</w:t>
      </w:r>
      <w:r w:rsidR="00F90DCE" w:rsidRPr="007C38BF">
        <w:rPr>
          <w:rFonts w:ascii="Times New Roman" w:hAnsi="Times New Roman"/>
          <w:sz w:val="24"/>
          <w:szCs w:val="24"/>
        </w:rPr>
        <w:tab/>
      </w:r>
      <w:r w:rsidR="00F90DCE" w:rsidRPr="007C38BF">
        <w:rPr>
          <w:rFonts w:ascii="Times New Roman" w:hAnsi="Times New Roman"/>
          <w:sz w:val="24"/>
          <w:szCs w:val="24"/>
        </w:rPr>
        <w:tab/>
      </w:r>
      <w:r w:rsidR="00F90DCE" w:rsidRPr="007C38BF">
        <w:rPr>
          <w:rFonts w:ascii="Times New Roman" w:hAnsi="Times New Roman"/>
          <w:sz w:val="24"/>
          <w:szCs w:val="24"/>
        </w:rPr>
        <w:tab/>
      </w:r>
      <w:r w:rsidR="00F90DCE" w:rsidRPr="007C38BF">
        <w:rPr>
          <w:rFonts w:ascii="Times New Roman" w:hAnsi="Times New Roman"/>
          <w:sz w:val="24"/>
          <w:szCs w:val="24"/>
        </w:rPr>
        <w:tab/>
      </w:r>
    </w:p>
    <w:p w14:paraId="78469DD0" w14:textId="564E4BB1" w:rsidR="00AE730B" w:rsidRPr="007C38BF" w:rsidRDefault="00AE730B" w:rsidP="001445B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C38BF">
        <w:rPr>
          <w:rFonts w:ascii="Times New Roman" w:hAnsi="Times New Roman"/>
          <w:sz w:val="24"/>
          <w:szCs w:val="24"/>
        </w:rPr>
        <w:t xml:space="preserve">Postproduction: </w:t>
      </w:r>
      <w:r w:rsidR="00F90DCE" w:rsidRPr="007C38BF">
        <w:rPr>
          <w:rFonts w:ascii="Times New Roman" w:hAnsi="Times New Roman"/>
          <w:sz w:val="24"/>
          <w:szCs w:val="24"/>
        </w:rPr>
        <w:tab/>
      </w:r>
      <w:r w:rsidR="00F90DCE" w:rsidRPr="007C38BF">
        <w:rPr>
          <w:rFonts w:ascii="Times New Roman" w:hAnsi="Times New Roman"/>
          <w:sz w:val="24"/>
          <w:szCs w:val="24"/>
        </w:rPr>
        <w:tab/>
      </w:r>
      <w:r w:rsidR="001404D0" w:rsidRPr="007C38BF">
        <w:rPr>
          <w:rFonts w:ascii="Times New Roman" w:hAnsi="Times New Roman"/>
          <w:sz w:val="24"/>
          <w:szCs w:val="24"/>
        </w:rPr>
        <w:t>The Ambassadors</w:t>
      </w:r>
    </w:p>
    <w:p w14:paraId="48213238" w14:textId="2254DAD5" w:rsidR="00AE730B" w:rsidRPr="007C38BF" w:rsidRDefault="00AE730B" w:rsidP="001445B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C38BF">
        <w:rPr>
          <w:rFonts w:ascii="Times New Roman" w:hAnsi="Times New Roman"/>
          <w:sz w:val="24"/>
          <w:szCs w:val="24"/>
        </w:rPr>
        <w:t xml:space="preserve">Geluid: </w:t>
      </w:r>
      <w:r w:rsidR="007C38BF">
        <w:rPr>
          <w:rFonts w:ascii="Times New Roman" w:hAnsi="Times New Roman"/>
          <w:sz w:val="24"/>
          <w:szCs w:val="24"/>
        </w:rPr>
        <w:tab/>
      </w:r>
      <w:r w:rsidR="007C38BF">
        <w:rPr>
          <w:rFonts w:ascii="Times New Roman" w:hAnsi="Times New Roman"/>
          <w:sz w:val="24"/>
          <w:szCs w:val="24"/>
        </w:rPr>
        <w:tab/>
      </w:r>
      <w:r w:rsidR="007C38BF">
        <w:rPr>
          <w:rFonts w:ascii="Times New Roman" w:hAnsi="Times New Roman"/>
          <w:sz w:val="24"/>
          <w:szCs w:val="24"/>
        </w:rPr>
        <w:tab/>
      </w:r>
      <w:r w:rsidR="001404D0" w:rsidRPr="007C38BF">
        <w:rPr>
          <w:rFonts w:ascii="Times New Roman" w:hAnsi="Times New Roman"/>
          <w:sz w:val="24"/>
          <w:szCs w:val="24"/>
        </w:rPr>
        <w:t>The Ambassadors</w:t>
      </w:r>
    </w:p>
    <w:p w14:paraId="48ADD7F1" w14:textId="77777777" w:rsidR="00F90DCE" w:rsidRPr="007C38BF" w:rsidRDefault="00F90DCE" w:rsidP="001445B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C38BF">
        <w:rPr>
          <w:rFonts w:ascii="Times New Roman" w:hAnsi="Times New Roman"/>
          <w:sz w:val="24"/>
          <w:szCs w:val="24"/>
        </w:rPr>
        <w:t>Fotograaf:</w:t>
      </w:r>
      <w:r w:rsidRPr="007C38BF">
        <w:rPr>
          <w:rFonts w:ascii="Times New Roman" w:hAnsi="Times New Roman"/>
          <w:sz w:val="24"/>
          <w:szCs w:val="24"/>
        </w:rPr>
        <w:tab/>
      </w:r>
      <w:r w:rsidRPr="007C38BF">
        <w:rPr>
          <w:rFonts w:ascii="Times New Roman" w:hAnsi="Times New Roman"/>
          <w:sz w:val="24"/>
          <w:szCs w:val="24"/>
        </w:rPr>
        <w:tab/>
      </w:r>
      <w:r w:rsidRPr="007C38BF">
        <w:rPr>
          <w:rFonts w:ascii="Times New Roman" w:hAnsi="Times New Roman"/>
          <w:sz w:val="24"/>
          <w:szCs w:val="24"/>
        </w:rPr>
        <w:tab/>
        <w:t>Roel Nederveen</w:t>
      </w:r>
      <w:r w:rsidRPr="007C38BF">
        <w:rPr>
          <w:rFonts w:ascii="Times New Roman" w:hAnsi="Times New Roman"/>
          <w:sz w:val="24"/>
          <w:szCs w:val="24"/>
        </w:rPr>
        <w:tab/>
      </w:r>
    </w:p>
    <w:p w14:paraId="330412AA" w14:textId="59ECA756" w:rsidR="001202AC" w:rsidRPr="007C38BF" w:rsidRDefault="00F90DCE" w:rsidP="001445B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C38BF">
        <w:rPr>
          <w:rFonts w:ascii="Times New Roman" w:hAnsi="Times New Roman"/>
          <w:sz w:val="24"/>
          <w:szCs w:val="24"/>
        </w:rPr>
        <w:t>Online productie:</w:t>
      </w:r>
      <w:r w:rsidR="001202AC" w:rsidRPr="007C38BF">
        <w:rPr>
          <w:rFonts w:ascii="Times New Roman" w:hAnsi="Times New Roman"/>
          <w:sz w:val="24"/>
          <w:szCs w:val="24"/>
        </w:rPr>
        <w:t xml:space="preserve"> </w:t>
      </w:r>
      <w:r w:rsidR="001202AC" w:rsidRPr="007C38BF">
        <w:rPr>
          <w:rFonts w:ascii="Times New Roman" w:hAnsi="Times New Roman"/>
          <w:sz w:val="24"/>
          <w:szCs w:val="24"/>
        </w:rPr>
        <w:tab/>
      </w:r>
      <w:r w:rsidR="001202AC" w:rsidRPr="007C38BF">
        <w:rPr>
          <w:rFonts w:ascii="Times New Roman" w:hAnsi="Times New Roman"/>
          <w:sz w:val="24"/>
          <w:szCs w:val="24"/>
        </w:rPr>
        <w:tab/>
        <w:t>Q-ban</w:t>
      </w:r>
      <w:r w:rsidR="001202AC" w:rsidRPr="007C38BF">
        <w:rPr>
          <w:rFonts w:ascii="Times New Roman" w:hAnsi="Times New Roman"/>
          <w:sz w:val="24"/>
          <w:szCs w:val="24"/>
        </w:rPr>
        <w:tab/>
      </w:r>
    </w:p>
    <w:p w14:paraId="7B8609E0" w14:textId="132A36DF" w:rsidR="00F90DCE" w:rsidRPr="007C38BF" w:rsidRDefault="001202AC" w:rsidP="001445B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C38BF">
        <w:rPr>
          <w:rFonts w:ascii="Times New Roman" w:hAnsi="Times New Roman"/>
          <w:sz w:val="24"/>
          <w:szCs w:val="24"/>
        </w:rPr>
        <w:t>Media:</w:t>
      </w:r>
      <w:r w:rsidRPr="007C38BF">
        <w:rPr>
          <w:rFonts w:ascii="Times New Roman" w:hAnsi="Times New Roman"/>
          <w:sz w:val="24"/>
          <w:szCs w:val="24"/>
        </w:rPr>
        <w:tab/>
      </w:r>
      <w:r w:rsidRPr="007C38BF">
        <w:rPr>
          <w:rFonts w:ascii="Times New Roman" w:hAnsi="Times New Roman"/>
          <w:sz w:val="24"/>
          <w:szCs w:val="24"/>
        </w:rPr>
        <w:tab/>
      </w:r>
      <w:r w:rsidR="00F90DCE" w:rsidRPr="007C38BF">
        <w:rPr>
          <w:rFonts w:ascii="Times New Roman" w:hAnsi="Times New Roman"/>
          <w:sz w:val="24"/>
          <w:szCs w:val="24"/>
        </w:rPr>
        <w:tab/>
      </w:r>
      <w:r w:rsidR="00F90DCE" w:rsidRPr="007C38BF">
        <w:rPr>
          <w:rFonts w:ascii="Times New Roman" w:hAnsi="Times New Roman"/>
          <w:sz w:val="24"/>
          <w:szCs w:val="24"/>
        </w:rPr>
        <w:tab/>
      </w:r>
      <w:r w:rsidRPr="007C38BF">
        <w:rPr>
          <w:rFonts w:ascii="Times New Roman" w:hAnsi="Times New Roman"/>
          <w:sz w:val="24"/>
          <w:szCs w:val="24"/>
        </w:rPr>
        <w:t>Mindshare / The Online Company</w:t>
      </w:r>
      <w:r w:rsidR="00F90DCE" w:rsidRPr="007C38BF">
        <w:rPr>
          <w:rFonts w:ascii="Arial" w:hAnsi="Arial" w:cs="Arial"/>
          <w:sz w:val="24"/>
          <w:szCs w:val="24"/>
        </w:rPr>
        <w:tab/>
      </w:r>
    </w:p>
    <w:p w14:paraId="6035C365" w14:textId="77777777" w:rsidR="00F90DCE" w:rsidRPr="00820098" w:rsidRDefault="00F90DCE" w:rsidP="001445B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995DEA0" w14:textId="77777777" w:rsidR="00F90DCE" w:rsidRDefault="00F90DCE" w:rsidP="001445B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58A46F0" w14:textId="77777777" w:rsidR="00F90DCE" w:rsidRPr="00F90DCE" w:rsidRDefault="00F90DCE" w:rsidP="001445B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C905959" w14:textId="77777777" w:rsidR="00E0077D" w:rsidRPr="00F90DCE" w:rsidRDefault="00E0077D" w:rsidP="001445B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8C07E5B" w14:textId="77777777" w:rsidR="00B604F3" w:rsidRPr="001445BD" w:rsidRDefault="00B604F3" w:rsidP="00B604F3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14:paraId="5BBC266C" w14:textId="77777777" w:rsidR="001445BD" w:rsidRPr="001445BD" w:rsidRDefault="001445BD" w:rsidP="001445BD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14:paraId="5C1AF45E" w14:textId="77777777" w:rsidR="00E0077D" w:rsidRPr="001445BD" w:rsidRDefault="00E0077D" w:rsidP="001445BD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14:paraId="111DB303" w14:textId="77777777" w:rsidR="00E0077D" w:rsidRPr="001445BD" w:rsidRDefault="00E0077D" w:rsidP="001445BD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14:paraId="3B692D0B" w14:textId="77777777" w:rsidR="00E0077D" w:rsidRPr="001445BD" w:rsidRDefault="00E0077D" w:rsidP="001445BD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14:paraId="4CF1C641" w14:textId="77777777" w:rsidR="00E0077D" w:rsidRPr="001445BD" w:rsidRDefault="00E0077D" w:rsidP="001445BD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14:paraId="724F7B7C" w14:textId="77777777" w:rsidR="00066A0F" w:rsidRPr="001445BD" w:rsidRDefault="00066A0F" w:rsidP="001445BD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sectPr w:rsidR="00066A0F" w:rsidRPr="001445BD" w:rsidSect="00066A0F">
      <w:headerReference w:type="default" r:id="rId8"/>
      <w:type w:val="continuous"/>
      <w:pgSz w:w="11906" w:h="16838" w:code="9"/>
      <w:pgMar w:top="3062" w:right="1418" w:bottom="1418" w:left="1395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650740" w14:textId="77777777" w:rsidR="00DD0F8D" w:rsidRDefault="00DD0F8D" w:rsidP="00066A0F">
      <w:pPr>
        <w:spacing w:after="0" w:line="240" w:lineRule="auto"/>
      </w:pPr>
      <w:r>
        <w:separator/>
      </w:r>
    </w:p>
  </w:endnote>
  <w:endnote w:type="continuationSeparator" w:id="0">
    <w:p w14:paraId="4A14B0C3" w14:textId="77777777" w:rsidR="00DD0F8D" w:rsidRDefault="00DD0F8D" w:rsidP="00066A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Helvetica Inserat LT Std">
    <w:panose1 w:val="020B0806030702050204"/>
    <w:charset w:val="00"/>
    <w:family w:val="auto"/>
    <w:pitch w:val="variable"/>
    <w:sig w:usb0="800002AF" w:usb1="5000204A" w:usb2="00000000" w:usb3="00000000" w:csb0="00000005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3327AA" w14:textId="77777777" w:rsidR="00DD0F8D" w:rsidRDefault="00DD0F8D" w:rsidP="00066A0F">
      <w:pPr>
        <w:spacing w:after="0" w:line="240" w:lineRule="auto"/>
      </w:pPr>
      <w:r>
        <w:separator/>
      </w:r>
    </w:p>
  </w:footnote>
  <w:footnote w:type="continuationSeparator" w:id="0">
    <w:p w14:paraId="7FB22A18" w14:textId="77777777" w:rsidR="00DD0F8D" w:rsidRDefault="00DD0F8D" w:rsidP="00066A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1E902B" w14:textId="77777777" w:rsidR="001404D0" w:rsidRPr="00E00793" w:rsidRDefault="001404D0">
    <w:pPr>
      <w:pStyle w:val="Koptekst"/>
      <w:rPr>
        <w:rFonts w:ascii="Arial" w:hAnsi="Arial" w:cs="Arial"/>
      </w:rPr>
    </w:pPr>
    <w:r>
      <w:rPr>
        <w:rFonts w:ascii="Arial" w:hAnsi="Arial" w:cs="Arial"/>
        <w:noProof/>
        <w:lang w:eastAsia="nl-NL"/>
      </w:rPr>
      <w:drawing>
        <wp:anchor distT="0" distB="0" distL="114300" distR="114300" simplePos="0" relativeHeight="251657216" behindDoc="1" locked="0" layoutInCell="1" allowOverlap="1" wp14:anchorId="20A3F7DB" wp14:editId="4D684727">
          <wp:simplePos x="0" y="0"/>
          <wp:positionH relativeFrom="page">
            <wp:posOffset>6995795</wp:posOffset>
          </wp:positionH>
          <wp:positionV relativeFrom="page">
            <wp:posOffset>230505</wp:posOffset>
          </wp:positionV>
          <wp:extent cx="345440" cy="240665"/>
          <wp:effectExtent l="0" t="0" r="10160" b="0"/>
          <wp:wrapTight wrapText="bothSides">
            <wp:wrapPolygon edited="0">
              <wp:start x="0" y="0"/>
              <wp:lineTo x="0" y="18237"/>
              <wp:lineTo x="20647" y="18237"/>
              <wp:lineTo x="20647" y="0"/>
              <wp:lineTo x="0" y="0"/>
            </wp:wrapPolygon>
          </wp:wrapTight>
          <wp:docPr id="1" name="Afbeelding 1" descr="n=5 logo_z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=5 logo_z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5440" cy="240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508C10" w14:textId="77777777" w:rsidR="001404D0" w:rsidRPr="00E00793" w:rsidRDefault="001404D0">
    <w:pPr>
      <w:pStyle w:val="Koptekst"/>
      <w:rPr>
        <w:rFonts w:ascii="Arial" w:hAnsi="Arial" w:cs="Arial"/>
      </w:rPr>
    </w:pPr>
    <w:r>
      <w:rPr>
        <w:rFonts w:ascii="Arial" w:hAnsi="Arial" w:cs="Arial"/>
        <w:noProof/>
        <w:lang w:eastAsia="nl-NL"/>
      </w:rPr>
      <w:drawing>
        <wp:anchor distT="0" distB="0" distL="114300" distR="114300" simplePos="0" relativeHeight="251658240" behindDoc="1" locked="0" layoutInCell="1" allowOverlap="1" wp14:anchorId="347E7EA8" wp14:editId="73CDC48D">
          <wp:simplePos x="0" y="0"/>
          <wp:positionH relativeFrom="page">
            <wp:posOffset>6995795</wp:posOffset>
          </wp:positionH>
          <wp:positionV relativeFrom="page">
            <wp:posOffset>230505</wp:posOffset>
          </wp:positionV>
          <wp:extent cx="345440" cy="240665"/>
          <wp:effectExtent l="0" t="0" r="10160" b="0"/>
          <wp:wrapTight wrapText="bothSides">
            <wp:wrapPolygon edited="0">
              <wp:start x="0" y="0"/>
              <wp:lineTo x="0" y="18237"/>
              <wp:lineTo x="20647" y="18237"/>
              <wp:lineTo x="20647" y="0"/>
              <wp:lineTo x="0" y="0"/>
            </wp:wrapPolygon>
          </wp:wrapTight>
          <wp:docPr id="2" name="Afbeelding 2" descr="n=5 logo_z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=5 logo_z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5440" cy="240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B0D0BDA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226288E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FBA81EC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C136DE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6734B4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A4AC00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829AE75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23FAA3C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DF3478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3DA8D1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743209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54691224"/>
    <w:multiLevelType w:val="hybridMultilevel"/>
    <w:tmpl w:val="2708C14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8"/>
  </w:num>
  <w:num w:numId="4">
    <w:abstractNumId w:val="7"/>
  </w:num>
  <w:num w:numId="5">
    <w:abstractNumId w:val="6"/>
  </w:num>
  <w:num w:numId="6">
    <w:abstractNumId w:val="5"/>
  </w:num>
  <w:num w:numId="7">
    <w:abstractNumId w:val="9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attachedTemplate r:id="rId1"/>
  <w:stylePaneSortMethod w:val="00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77D"/>
    <w:rsid w:val="00037A89"/>
    <w:rsid w:val="00066A0F"/>
    <w:rsid w:val="000716EA"/>
    <w:rsid w:val="000B1A10"/>
    <w:rsid w:val="001036CD"/>
    <w:rsid w:val="001202AC"/>
    <w:rsid w:val="001404D0"/>
    <w:rsid w:val="001445BD"/>
    <w:rsid w:val="001C5BA9"/>
    <w:rsid w:val="001E5BD6"/>
    <w:rsid w:val="002000AB"/>
    <w:rsid w:val="0021372E"/>
    <w:rsid w:val="00337058"/>
    <w:rsid w:val="003C19E1"/>
    <w:rsid w:val="00403A3B"/>
    <w:rsid w:val="00424FB9"/>
    <w:rsid w:val="004D45D2"/>
    <w:rsid w:val="005A438C"/>
    <w:rsid w:val="005B202C"/>
    <w:rsid w:val="005D6547"/>
    <w:rsid w:val="006052E9"/>
    <w:rsid w:val="00663555"/>
    <w:rsid w:val="0073344D"/>
    <w:rsid w:val="00775556"/>
    <w:rsid w:val="007B1850"/>
    <w:rsid w:val="007C38BF"/>
    <w:rsid w:val="007D37E5"/>
    <w:rsid w:val="007E6EA5"/>
    <w:rsid w:val="008019FB"/>
    <w:rsid w:val="00820098"/>
    <w:rsid w:val="00855896"/>
    <w:rsid w:val="009477F8"/>
    <w:rsid w:val="009A3BD0"/>
    <w:rsid w:val="00A01DA2"/>
    <w:rsid w:val="00A863F0"/>
    <w:rsid w:val="00AB75CB"/>
    <w:rsid w:val="00AD4706"/>
    <w:rsid w:val="00AE3CCB"/>
    <w:rsid w:val="00AE730B"/>
    <w:rsid w:val="00B604F3"/>
    <w:rsid w:val="00BF2D51"/>
    <w:rsid w:val="00C11BC7"/>
    <w:rsid w:val="00C71785"/>
    <w:rsid w:val="00CC297B"/>
    <w:rsid w:val="00D508B8"/>
    <w:rsid w:val="00D52DC2"/>
    <w:rsid w:val="00DA15A7"/>
    <w:rsid w:val="00DB02C7"/>
    <w:rsid w:val="00DD0F8D"/>
    <w:rsid w:val="00E0077D"/>
    <w:rsid w:val="00E104CE"/>
    <w:rsid w:val="00EE5062"/>
    <w:rsid w:val="00F171F7"/>
    <w:rsid w:val="00F90DCE"/>
    <w:rsid w:val="00FE320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nl-NL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784212E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Standaard">
    <w:name w:val="Normal"/>
    <w:qFormat/>
    <w:rsid w:val="001F42B8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144C8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tekst">
    <w:name w:val="header"/>
    <w:basedOn w:val="Standaard"/>
    <w:link w:val="KoptekstTeken"/>
    <w:uiPriority w:val="99"/>
    <w:unhideWhenUsed/>
    <w:rsid w:val="00D03CA5"/>
    <w:pPr>
      <w:tabs>
        <w:tab w:val="center" w:pos="4536"/>
        <w:tab w:val="right" w:pos="9072"/>
      </w:tabs>
    </w:pPr>
  </w:style>
  <w:style w:type="character" w:customStyle="1" w:styleId="KoptekstTeken">
    <w:name w:val="Koptekst Teken"/>
    <w:link w:val="Koptekst"/>
    <w:uiPriority w:val="99"/>
    <w:rsid w:val="00D03CA5"/>
    <w:rPr>
      <w:sz w:val="22"/>
      <w:szCs w:val="22"/>
      <w:lang w:eastAsia="en-US"/>
    </w:rPr>
  </w:style>
  <w:style w:type="paragraph" w:styleId="Voettekst">
    <w:name w:val="footer"/>
    <w:basedOn w:val="Standaard"/>
    <w:link w:val="VoettekstTeken"/>
    <w:uiPriority w:val="99"/>
    <w:semiHidden/>
    <w:unhideWhenUsed/>
    <w:rsid w:val="00D03CA5"/>
    <w:pPr>
      <w:tabs>
        <w:tab w:val="center" w:pos="4536"/>
        <w:tab w:val="right" w:pos="9072"/>
      </w:tabs>
    </w:pPr>
  </w:style>
  <w:style w:type="character" w:customStyle="1" w:styleId="VoettekstTeken">
    <w:name w:val="Voettekst Teken"/>
    <w:link w:val="Voettekst"/>
    <w:uiPriority w:val="99"/>
    <w:semiHidden/>
    <w:rsid w:val="00D03CA5"/>
    <w:rPr>
      <w:sz w:val="22"/>
      <w:szCs w:val="22"/>
      <w:lang w:eastAsia="en-US"/>
    </w:rPr>
  </w:style>
  <w:style w:type="paragraph" w:styleId="Ballontekst">
    <w:name w:val="Balloon Text"/>
    <w:basedOn w:val="Standaard"/>
    <w:link w:val="BallontekstTeken"/>
    <w:uiPriority w:val="99"/>
    <w:semiHidden/>
    <w:unhideWhenUsed/>
    <w:rsid w:val="00D03C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Teken">
    <w:name w:val="Ballontekst Teken"/>
    <w:link w:val="Ballontekst"/>
    <w:uiPriority w:val="99"/>
    <w:semiHidden/>
    <w:rsid w:val="00D03CA5"/>
    <w:rPr>
      <w:rFonts w:ascii="Tahoma" w:hAnsi="Tahoma" w:cs="Tahoma"/>
      <w:sz w:val="16"/>
      <w:szCs w:val="16"/>
      <w:lang w:eastAsia="en-US"/>
    </w:rPr>
  </w:style>
  <w:style w:type="paragraph" w:customStyle="1" w:styleId="N5kop">
    <w:name w:val="N=5 kop"/>
    <w:basedOn w:val="Standaard"/>
    <w:rsid w:val="00942F78"/>
    <w:pPr>
      <w:spacing w:after="0" w:line="360" w:lineRule="auto"/>
    </w:pPr>
    <w:rPr>
      <w:rFonts w:ascii="Helvetica Inserat LT Std" w:hAnsi="Helvetica Inserat LT Std"/>
      <w:caps/>
      <w:spacing w:val="20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windows-1252"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localhost/Algemeen/applbeheer/01.%20BLANCO%20DOCUMENT.DOT" TargetMode="Externa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01. BLANCO DOCUMENT.DOT</Template>
  <TotalTime>0</TotalTime>
  <Pages>1</Pages>
  <Words>98</Words>
  <Characters>545</Characters>
  <Application>Microsoft Macintosh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Links>
    <vt:vector size="12" baseType="variant">
      <vt:variant>
        <vt:i4>6750328</vt:i4>
      </vt:variant>
      <vt:variant>
        <vt:i4>-1</vt:i4>
      </vt:variant>
      <vt:variant>
        <vt:i4>2049</vt:i4>
      </vt:variant>
      <vt:variant>
        <vt:i4>1</vt:i4>
      </vt:variant>
      <vt:variant>
        <vt:lpwstr>n=5 logo_zw</vt:lpwstr>
      </vt:variant>
      <vt:variant>
        <vt:lpwstr/>
      </vt:variant>
      <vt:variant>
        <vt:i4>6750328</vt:i4>
      </vt:variant>
      <vt:variant>
        <vt:i4>-1</vt:i4>
      </vt:variant>
      <vt:variant>
        <vt:i4>2050</vt:i4>
      </vt:variant>
      <vt:variant>
        <vt:i4>1</vt:i4>
      </vt:variant>
      <vt:variant>
        <vt:lpwstr>n=5 logo_zw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N=5 Gebruiker</dc:creator>
  <cp:keywords/>
  <dc:description>versie 2: correctie plaatsing logo vervolgbladen</dc:description>
  <cp:lastModifiedBy>Tisha</cp:lastModifiedBy>
  <cp:revision>5</cp:revision>
  <cp:lastPrinted>2015-01-22T15:42:00Z</cp:lastPrinted>
  <dcterms:created xsi:type="dcterms:W3CDTF">2017-01-10T16:37:00Z</dcterms:created>
  <dcterms:modified xsi:type="dcterms:W3CDTF">2017-01-11T11:42:00Z</dcterms:modified>
</cp:coreProperties>
</file>